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ashburton-profile"/>
    <w:p>
      <w:pPr>
        <w:pStyle w:val="Heading1"/>
      </w:pPr>
      <w:r>
        <w:t xml:space="preserve">Ashburton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100,817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7,832          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Tom Price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5,333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Ashburton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$98,283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$36,864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4,319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34,730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2025-01-02T01:55:03Z</dcterms:created>
  <dcterms:modified xsi:type="dcterms:W3CDTF">2025-01-02T01:55:03Z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